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20"/>
        <w:tblW w:w="1079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1B2ABD" w:rsidRPr="00636C45" w14:paraId="6A4E5D45" w14:textId="77777777" w:rsidTr="008B4EA4">
        <w:trPr>
          <w:trHeight w:val="4410"/>
        </w:trPr>
        <w:tc>
          <w:tcPr>
            <w:tcW w:w="3600" w:type="dxa"/>
            <w:vAlign w:val="bottom"/>
          </w:tcPr>
          <w:p w14:paraId="15C0D99E" w14:textId="36A1036D" w:rsidR="001B2ABD" w:rsidRPr="00636C45" w:rsidRDefault="008B4EA4" w:rsidP="008B4EA4">
            <w:pPr>
              <w:tabs>
                <w:tab w:val="left" w:pos="990"/>
              </w:tabs>
              <w:rPr>
                <w:noProof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0D361A" wp14:editId="20764B9C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731520</wp:posOffset>
                      </wp:positionV>
                      <wp:extent cx="1604645" cy="2070100"/>
                      <wp:effectExtent l="0" t="0" r="14605" b="2540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4645" cy="207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63D03" id="Rettangolo 2" o:spid="_x0000_s1026" style="position:absolute;margin-left:25.25pt;margin-top:57.6pt;width:126.35pt;height:1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" fillcolor="#94b6d2 [3204]" strokecolor="#345c7d [1604]" strokeweight="1pt"/>
                  </w:pict>
                </mc:Fallback>
              </mc:AlternateContent>
            </w:r>
          </w:p>
        </w:tc>
        <w:tc>
          <w:tcPr>
            <w:tcW w:w="720" w:type="dxa"/>
          </w:tcPr>
          <w:p w14:paraId="2269434A" w14:textId="04914361" w:rsidR="001B2ABD" w:rsidRPr="00636C45" w:rsidRDefault="001B2ABD" w:rsidP="008B4EA4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  <w:vAlign w:val="bottom"/>
          </w:tcPr>
          <w:p w14:paraId="3492442E" w14:textId="4CD0725B" w:rsidR="001B2ABD" w:rsidRPr="00636C45" w:rsidRDefault="00C90B15" w:rsidP="008B4EA4">
            <w:pPr>
              <w:pStyle w:val="Sottotitolo"/>
              <w:rPr>
                <w:noProof/>
              </w:rPr>
            </w:pPr>
            <w:r w:rsidRPr="008B4EA4">
              <w:rPr>
                <w:noProof/>
                <w:spacing w:val="2127"/>
                <w:w w:val="1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C01A0" wp14:editId="34509753">
                      <wp:simplePos x="0" y="0"/>
                      <wp:positionH relativeFrom="column">
                        <wp:posOffset>-17145</wp:posOffset>
                      </wp:positionH>
                      <wp:positionV relativeFrom="margin">
                        <wp:posOffset>534035</wp:posOffset>
                      </wp:positionV>
                      <wp:extent cx="4022725" cy="661035"/>
                      <wp:effectExtent l="0" t="0" r="0" b="5715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2725" cy="6610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1F37C" w14:textId="4464D88D" w:rsidR="00F22B88" w:rsidRPr="00E73878" w:rsidRDefault="00AA7E95">
                                  <w:pPr>
                                    <w:rPr>
                                      <w:b/>
                                      <w:bCs/>
                                      <w:color w:val="548AB7" w:themeColor="accent1" w:themeShade="BF"/>
                                      <w:sz w:val="72"/>
                                      <w:szCs w:val="1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548AB7" w:themeColor="accent1" w:themeShade="BF"/>
                                      <w:sz w:val="72"/>
                                      <w:szCs w:val="144"/>
                                    </w:rPr>
                                    <w:t>Nome Cognome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7C01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" o:spid="_x0000_s1026" type="#_x0000_t202" style="position:absolute;margin-left:-1.35pt;margin-top:42.05pt;width:316.7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" fillcolor="white [3201]" stroked="f" strokeweight=".5pt">
                      <v:textbox>
                        <w:txbxContent>
                          <w:p w14:paraId="2001F37C" w14:textId="4464D88D" w:rsidR="00F22B88" w:rsidRPr="00E73878" w:rsidRDefault="00AA7E95">
                            <w:pPr>
                              <w:rPr>
                                <w:b/>
                                <w:bCs/>
                                <w:color w:val="548AB7" w:themeColor="accent1" w:themeShade="BF"/>
                                <w:sz w:val="72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48AB7" w:themeColor="accent1" w:themeShade="BF"/>
                                <w:sz w:val="72"/>
                                <w:szCs w:val="144"/>
                              </w:rPr>
                              <w:t>Nome Cognome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8B4EA4" w:rsidRPr="008B4EA4">
              <w:rPr>
                <w:noProof/>
                <w:spacing w:val="2127"/>
                <w:w w:val="1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CA0C53" wp14:editId="6C6326A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1607185</wp:posOffset>
                      </wp:positionV>
                      <wp:extent cx="3733800" cy="1214755"/>
                      <wp:effectExtent l="0" t="0" r="0" b="4445"/>
                      <wp:wrapNone/>
                      <wp:docPr id="9" name="Casella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0" cy="1214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1A2EBC" w14:textId="6584F969" w:rsidR="00262951" w:rsidRDefault="00262951">
                                  <w:r>
                                    <w:t>t</w:t>
                                  </w:r>
                                  <w:r w:rsidR="00AA7E95">
                                    <w:t xml:space="preserve">esto </w:t>
                                  </w:r>
                                </w:p>
                                <w:p w14:paraId="72CE4086" w14:textId="77777777" w:rsidR="00262951" w:rsidRDefault="00AA7E95">
                                  <w:r>
                                    <w:t xml:space="preserve">testo </w:t>
                                  </w:r>
                                </w:p>
                                <w:p w14:paraId="64A5BA52" w14:textId="657FCC52" w:rsidR="00AA7E95" w:rsidRDefault="00AA7E95">
                                  <w:r>
                                    <w:t xml:space="preserve">testo </w:t>
                                  </w:r>
                                </w:p>
                                <w:p w14:paraId="259830BC" w14:textId="1086A5D4" w:rsidR="00AA7E95" w:rsidRDefault="00262951">
                                  <w:r>
                                    <w:t>testo</w:t>
                                  </w:r>
                                </w:p>
                                <w:p w14:paraId="0F5B1E11" w14:textId="0FA1D1DA" w:rsidR="00262951" w:rsidRDefault="00262951">
                                  <w:r>
                                    <w:t xml:space="preserve">testo </w:t>
                                  </w:r>
                                </w:p>
                                <w:p w14:paraId="3EE4F8BC" w14:textId="77777777" w:rsidR="00AA7E95" w:rsidRDefault="00AA7E9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CA0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9" o:spid="_x0000_s1027" type="#_x0000_t202" style="position:absolute;margin-left:-5pt;margin-top:126.55pt;width:294pt;height:9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" fillcolor="white [3201]" stroked="f" strokeweight=".5pt">
                      <v:textbox>
                        <w:txbxContent>
                          <w:p w14:paraId="761A2EBC" w14:textId="6584F969" w:rsidR="00262951" w:rsidRDefault="00262951">
                            <w:r>
                              <w:t>t</w:t>
                            </w:r>
                            <w:r w:rsidR="00AA7E95">
                              <w:t xml:space="preserve">esto </w:t>
                            </w:r>
                          </w:p>
                          <w:p w14:paraId="72CE4086" w14:textId="77777777" w:rsidR="00262951" w:rsidRDefault="00AA7E95">
                            <w:r>
                              <w:t xml:space="preserve">testo </w:t>
                            </w:r>
                          </w:p>
                          <w:p w14:paraId="64A5BA52" w14:textId="657FCC52" w:rsidR="00AA7E95" w:rsidRDefault="00AA7E95">
                            <w:r>
                              <w:t xml:space="preserve">testo </w:t>
                            </w:r>
                          </w:p>
                          <w:p w14:paraId="259830BC" w14:textId="1086A5D4" w:rsidR="00AA7E95" w:rsidRDefault="00262951">
                            <w:r>
                              <w:t>testo</w:t>
                            </w:r>
                          </w:p>
                          <w:p w14:paraId="0F5B1E11" w14:textId="0FA1D1DA" w:rsidR="00262951" w:rsidRDefault="00262951">
                            <w:r>
                              <w:t xml:space="preserve">testo </w:t>
                            </w:r>
                          </w:p>
                          <w:p w14:paraId="3EE4F8BC" w14:textId="77777777" w:rsidR="00AA7E95" w:rsidRDefault="00AA7E95"/>
                        </w:txbxContent>
                      </v:textbox>
                    </v:shape>
                  </w:pict>
                </mc:Fallback>
              </mc:AlternateContent>
            </w:r>
            <w:r w:rsidR="008B4EA4" w:rsidRPr="008B4EA4">
              <w:rPr>
                <w:noProof/>
                <w:spacing w:val="2127"/>
                <w:w w:val="10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5C60B" wp14:editId="339E8FCD">
                      <wp:simplePos x="0" y="0"/>
                      <wp:positionH relativeFrom="column">
                        <wp:posOffset>-79375</wp:posOffset>
                      </wp:positionH>
                      <wp:positionV relativeFrom="page">
                        <wp:posOffset>1136650</wp:posOffset>
                      </wp:positionV>
                      <wp:extent cx="3336290" cy="320675"/>
                      <wp:effectExtent l="0" t="0" r="0" b="3175"/>
                      <wp:wrapNone/>
                      <wp:docPr id="4" name="Casella di tes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6290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B15F20" w14:textId="1EF2A8DF" w:rsidR="00F22B88" w:rsidRPr="008B17AA" w:rsidRDefault="00AA7E95">
                                  <w:pPr>
                                    <w:rPr>
                                      <w:sz w:val="28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36"/>
                                    </w:rPr>
                                    <w:t xml:space="preserve">Su di me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5C60B" id="Casella di testo 4" o:spid="_x0000_s1028" type="#_x0000_t202" style="position:absolute;margin-left:-6.25pt;margin-top:89.5pt;width:262.7pt;height: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" fillcolor="white [3201]" stroked="f" strokeweight=".5pt">
                      <v:textbox>
                        <w:txbxContent>
                          <w:p w14:paraId="3EB15F20" w14:textId="1EF2A8DF" w:rsidR="00F22B88" w:rsidRPr="008B17AA" w:rsidRDefault="00AA7E95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</w:rPr>
                              <w:t xml:space="preserve">Su di me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441C1" w:rsidRPr="008B4EA4">
              <w:rPr>
                <w:noProof/>
                <w:spacing w:val="2127"/>
                <w:w w:val="37"/>
              </w:rPr>
              <w:t xml:space="preserve"> </w:t>
            </w:r>
          </w:p>
        </w:tc>
      </w:tr>
      <w:tr w:rsidR="001B2ABD" w:rsidRPr="00636C45" w14:paraId="5B44378F" w14:textId="77777777" w:rsidTr="008B4EA4">
        <w:trPr>
          <w:trHeight w:val="10190"/>
        </w:trPr>
        <w:tc>
          <w:tcPr>
            <w:tcW w:w="3600" w:type="dxa"/>
          </w:tcPr>
          <w:sdt>
            <w:sdtPr>
              <w:rPr>
                <w:noProof/>
              </w:rPr>
              <w:id w:val="-1954003311"/>
              <w:placeholder>
                <w:docPart w:val="75734D8CA70C42F3AC96A44D08157F23"/>
              </w:placeholder>
              <w:temporary/>
              <w:showingPlcHdr/>
            </w:sdtPr>
            <w:sdtContent>
              <w:p w14:paraId="5DDAFF8D" w14:textId="30816926" w:rsidR="004D3011" w:rsidRPr="00636C45" w:rsidRDefault="00CB0055" w:rsidP="008B4EA4">
                <w:pPr>
                  <w:pStyle w:val="Titolo3"/>
                  <w:rPr>
                    <w:noProof/>
                  </w:rPr>
                </w:pPr>
                <w:r w:rsidRPr="00636C45">
                  <w:rPr>
                    <w:noProof/>
                    <w:lang w:bidi="it-IT"/>
                  </w:rPr>
                  <w:t>Contatto</w:t>
                </w:r>
              </w:p>
            </w:sdtContent>
          </w:sdt>
          <w:p w14:paraId="358AAC4D" w14:textId="6C9BDECC" w:rsidR="004D3011" w:rsidRPr="00A441C1" w:rsidRDefault="0035756F" w:rsidP="008B4EA4">
            <w:pPr>
              <w:rPr>
                <w:noProof/>
              </w:rPr>
            </w:pPr>
            <w:r w:rsidRPr="00A441C1">
              <w:rPr>
                <w:noProof/>
              </w:rPr>
              <w:t xml:space="preserve">Cell: (+39) </w:t>
            </w:r>
          </w:p>
          <w:p w14:paraId="2400C4EA" w14:textId="77777777" w:rsidR="004D3011" w:rsidRPr="00A441C1" w:rsidRDefault="004D3011" w:rsidP="008B4EA4">
            <w:pPr>
              <w:rPr>
                <w:noProof/>
              </w:rPr>
            </w:pPr>
          </w:p>
          <w:p w14:paraId="5A690D37" w14:textId="036933C2" w:rsidR="008B4EA4" w:rsidRPr="00DC6B82" w:rsidRDefault="008B4EA4" w:rsidP="008B4EA4">
            <w:pPr>
              <w:rPr>
                <w:noProof/>
              </w:rPr>
            </w:pPr>
            <w:r w:rsidRPr="00DC6B82">
              <w:rPr>
                <w:noProof/>
              </w:rPr>
              <w:t xml:space="preserve">Mail: </w:t>
            </w:r>
            <w:r w:rsidRPr="00DC6B82">
              <w:rPr>
                <w:noProof/>
              </w:rPr>
              <w:br/>
            </w:r>
            <w:r w:rsidRPr="00DC6B82">
              <w:rPr>
                <w:noProof/>
              </w:rPr>
              <w:br/>
              <w:t xml:space="preserve">LinkedIn: </w:t>
            </w:r>
            <w:r w:rsidRPr="00DC6B82">
              <w:rPr>
                <w:noProof/>
              </w:rPr>
              <w:br/>
            </w:r>
            <w:r w:rsidRPr="00DC6B82">
              <w:rPr>
                <w:noProof/>
              </w:rPr>
              <w:br/>
              <w:t xml:space="preserve">Residenza: </w:t>
            </w:r>
            <w:r w:rsidRPr="00DC6B82">
              <w:rPr>
                <w:noProof/>
              </w:rPr>
              <w:br/>
            </w:r>
            <w:r w:rsidRPr="00DC6B82">
              <w:rPr>
                <w:noProof/>
              </w:rPr>
              <w:br/>
              <w:t xml:space="preserve">Data di nascita: </w:t>
            </w:r>
            <w:r w:rsidRPr="00DC6B82">
              <w:rPr>
                <w:noProof/>
              </w:rPr>
              <w:br/>
            </w:r>
            <w:r w:rsidRPr="00DC6B82">
              <w:rPr>
                <w:noProof/>
              </w:rPr>
              <w:br/>
              <w:t xml:space="preserve">Patente: </w:t>
            </w:r>
          </w:p>
          <w:p w14:paraId="0B35121F" w14:textId="77777777" w:rsidR="00DF0D0E" w:rsidRDefault="00DF0D0E" w:rsidP="008B4EA4">
            <w:pPr>
              <w:rPr>
                <w:noProof/>
              </w:rPr>
            </w:pPr>
          </w:p>
          <w:p w14:paraId="081B19F3" w14:textId="4C2482CD" w:rsidR="004D3011" w:rsidRPr="00AA7E95" w:rsidRDefault="0035756F" w:rsidP="008B4EA4">
            <w:pPr>
              <w:pStyle w:val="Titolo3"/>
              <w:rPr>
                <w:noProof/>
                <w:lang w:val="en-US"/>
              </w:rPr>
            </w:pPr>
            <w:r w:rsidRPr="00AA7E95">
              <w:rPr>
                <w:noProof/>
                <w:lang w:val="en-US"/>
              </w:rPr>
              <w:t>Competenze</w:t>
            </w:r>
          </w:p>
          <w:p w14:paraId="788DEE3B" w14:textId="18FBB2D1" w:rsidR="00AA7E95" w:rsidRDefault="00AA7E95" w:rsidP="008B4EA4">
            <w:pPr>
              <w:pStyle w:val="Titolo3"/>
              <w:numPr>
                <w:ilvl w:val="0"/>
                <w:numId w:val="14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  <w:t>testo</w:t>
            </w:r>
          </w:p>
          <w:p w14:paraId="04795873" w14:textId="63890922" w:rsidR="0035756F" w:rsidRPr="0035756F" w:rsidRDefault="00AA7E95" w:rsidP="008B4EA4">
            <w:pPr>
              <w:pStyle w:val="Titolo3"/>
              <w:numPr>
                <w:ilvl w:val="0"/>
                <w:numId w:val="14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  <w:t>testo</w:t>
            </w:r>
          </w:p>
          <w:p w14:paraId="491C8AD7" w14:textId="3E22716F" w:rsidR="00325230" w:rsidRDefault="00AA7E95" w:rsidP="008B4EA4">
            <w:pPr>
              <w:pStyle w:val="Titolo3"/>
              <w:numPr>
                <w:ilvl w:val="0"/>
                <w:numId w:val="14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</w:rPr>
              <w:t>testo</w:t>
            </w:r>
          </w:p>
          <w:p w14:paraId="5F6D712C" w14:textId="44E4951A" w:rsidR="00325230" w:rsidRPr="0035756F" w:rsidRDefault="00325230" w:rsidP="008B4EA4">
            <w:pPr>
              <w:pStyle w:val="Titolo3"/>
              <w:rPr>
                <w:noProof/>
              </w:rPr>
            </w:pPr>
            <w:r>
              <w:rPr>
                <w:noProof/>
              </w:rPr>
              <w:t>Conoscenze Informatiche</w:t>
            </w:r>
          </w:p>
          <w:p w14:paraId="21D10BB1" w14:textId="77777777" w:rsidR="00AA7E95" w:rsidRPr="00AA7E95" w:rsidRDefault="00AA7E95" w:rsidP="008B4EA4">
            <w:pPr>
              <w:pStyle w:val="Titolo3"/>
              <w:numPr>
                <w:ilvl w:val="0"/>
                <w:numId w:val="15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</w:pPr>
            <w:r w:rsidRPr="00AA7E95"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  <w:t>testo</w:t>
            </w:r>
          </w:p>
          <w:p w14:paraId="6120672E" w14:textId="77777777" w:rsidR="00AA7E95" w:rsidRDefault="00AA7E95" w:rsidP="008B4EA4">
            <w:pPr>
              <w:pStyle w:val="Titolo3"/>
              <w:numPr>
                <w:ilvl w:val="0"/>
                <w:numId w:val="15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</w:pPr>
            <w:r w:rsidRPr="00AA7E95"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  <w:t>testo</w:t>
            </w:r>
          </w:p>
          <w:p w14:paraId="0FA7996D" w14:textId="67B95AD9" w:rsidR="00F0569D" w:rsidRPr="00AA7E95" w:rsidRDefault="00AA7E95" w:rsidP="008B4EA4">
            <w:pPr>
              <w:pStyle w:val="Titolo3"/>
              <w:numPr>
                <w:ilvl w:val="0"/>
                <w:numId w:val="15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  <w:t>testo</w:t>
            </w:r>
          </w:p>
          <w:p w14:paraId="2996FFA4" w14:textId="77777777" w:rsidR="00F0569D" w:rsidRPr="00F0569D" w:rsidRDefault="00F0569D" w:rsidP="008B4EA4">
            <w:pPr>
              <w:rPr>
                <w:lang w:val="en-US"/>
              </w:rPr>
            </w:pPr>
          </w:p>
          <w:p w14:paraId="64BE3D31" w14:textId="77777777" w:rsidR="00325230" w:rsidRDefault="00325230" w:rsidP="008B4EA4">
            <w:pPr>
              <w:pStyle w:val="Titolo3"/>
              <w:rPr>
                <w:noProof/>
              </w:rPr>
            </w:pPr>
            <w:r>
              <w:rPr>
                <w:noProof/>
              </w:rPr>
              <w:t>Conoscenze Linguistiche</w:t>
            </w:r>
          </w:p>
          <w:p w14:paraId="0F05E08E" w14:textId="1D1630F8" w:rsidR="00325230" w:rsidRPr="00325230" w:rsidRDefault="00AA7E95" w:rsidP="008B4EA4">
            <w:pPr>
              <w:pStyle w:val="Titolo3"/>
              <w:numPr>
                <w:ilvl w:val="0"/>
                <w:numId w:val="16"/>
              </w:numP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  <w:t>testo</w:t>
            </w:r>
          </w:p>
          <w:p w14:paraId="4CE78F25" w14:textId="5696D45F" w:rsidR="00325230" w:rsidRDefault="00AA7E95" w:rsidP="008B4EA4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>
              <w:rPr>
                <w:lang w:val="en-US"/>
              </w:rPr>
              <w:t>testo</w:t>
            </w:r>
          </w:p>
          <w:p w14:paraId="113825B0" w14:textId="6436EDA4" w:rsidR="008B4EA4" w:rsidRPr="008B4EA4" w:rsidRDefault="008B4EA4" w:rsidP="008B4EA4">
            <w:pPr>
              <w:ind w:left="360"/>
              <w:rPr>
                <w:lang w:val="en-US"/>
              </w:rPr>
            </w:pPr>
          </w:p>
          <w:p w14:paraId="6751E7FB" w14:textId="7004D4EF" w:rsidR="008B4EA4" w:rsidRDefault="008B4EA4" w:rsidP="008B4EA4">
            <w:pPr>
              <w:pStyle w:val="Titolo3"/>
              <w:rPr>
                <w:noProof/>
              </w:rPr>
            </w:pPr>
            <w:r>
              <w:rPr>
                <w:noProof/>
              </w:rPr>
              <w:t>HOBBY E INTERESSI</w:t>
            </w:r>
          </w:p>
          <w:p w14:paraId="672EE5D9" w14:textId="16C08A10" w:rsidR="008B4EA4" w:rsidRPr="00325230" w:rsidRDefault="008B4EA4" w:rsidP="008B4EA4">
            <w:pPr>
              <w:pStyle w:val="Titolo3"/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</w:pPr>
            <w:r>
              <w:rPr>
                <w:rFonts w:eastAsiaTheme="minorEastAsia" w:cstheme="minorBidi"/>
                <w:b w:val="0"/>
                <w:caps w:val="0"/>
                <w:noProof/>
                <w:color w:val="auto"/>
                <w:sz w:val="18"/>
                <w:szCs w:val="22"/>
                <w:lang w:val="en-US"/>
              </w:rPr>
              <w:t xml:space="preserve">Testo testo testo </w:t>
            </w:r>
          </w:p>
          <w:p w14:paraId="428A166C" w14:textId="2C5C3A6D" w:rsidR="00AA7E95" w:rsidRPr="00325230" w:rsidRDefault="00AA7E95" w:rsidP="008B4EA4"/>
        </w:tc>
        <w:tc>
          <w:tcPr>
            <w:tcW w:w="720" w:type="dxa"/>
          </w:tcPr>
          <w:p w14:paraId="468AF757" w14:textId="744616F6" w:rsidR="001B2ABD" w:rsidRPr="00325230" w:rsidRDefault="001B2ABD" w:rsidP="008B4EA4">
            <w:pPr>
              <w:tabs>
                <w:tab w:val="left" w:pos="990"/>
              </w:tabs>
              <w:rPr>
                <w:noProof/>
              </w:rPr>
            </w:pPr>
          </w:p>
        </w:tc>
        <w:tc>
          <w:tcPr>
            <w:tcW w:w="6470" w:type="dxa"/>
          </w:tcPr>
          <w:p w14:paraId="21FA33C7" w14:textId="29B6D5B2" w:rsidR="00036450" w:rsidRPr="00636C45" w:rsidRDefault="00AA7E95" w:rsidP="008B4EA4">
            <w:pPr>
              <w:pStyle w:val="Titolo2"/>
              <w:rPr>
                <w:noProof/>
              </w:rPr>
            </w:pPr>
            <w:r>
              <w:rPr>
                <w:noProof/>
              </w:rPr>
              <w:t>ISTRUZIONE E FORMAZIONE</w:t>
            </w:r>
          </w:p>
          <w:p w14:paraId="2A1FA69D" w14:textId="141CBC96" w:rsidR="00AA7E95" w:rsidRDefault="00AA7E95" w:rsidP="008B4E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 da – a </w:t>
            </w:r>
          </w:p>
          <w:p w14:paraId="1B47AEBA" w14:textId="338EAD7D" w:rsidR="00AA7E95" w:rsidRDefault="00AA7E95" w:rsidP="008B4EA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Laurea/Diploma in </w:t>
            </w:r>
          </w:p>
          <w:p w14:paraId="2806D94F" w14:textId="69059C45" w:rsidR="00AA7E95" w:rsidRDefault="00AA7E95" w:rsidP="008B4EA4">
            <w:pPr>
              <w:rPr>
                <w:b/>
                <w:bCs/>
                <w:color w:val="002060"/>
              </w:rPr>
            </w:pPr>
            <w:r w:rsidRPr="00106874">
              <w:rPr>
                <w:b/>
                <w:bCs/>
                <w:color w:val="002060"/>
              </w:rPr>
              <w:t>Università</w:t>
            </w:r>
            <w:r>
              <w:rPr>
                <w:b/>
                <w:bCs/>
                <w:color w:val="002060"/>
              </w:rPr>
              <w:t xml:space="preserve">/Istituto etc. </w:t>
            </w:r>
          </w:p>
          <w:p w14:paraId="1A5D582E" w14:textId="5751F5C5" w:rsidR="00AA7E95" w:rsidRPr="00AA7E95" w:rsidRDefault="00EE39D9" w:rsidP="008B4EA4">
            <w:pPr>
              <w:pStyle w:val="Titolo4"/>
              <w:rPr>
                <w:b w:val="0"/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br/>
            </w:r>
            <w:r w:rsidR="00AA7E95" w:rsidRPr="00AA7E95">
              <w:rPr>
                <w:b w:val="0"/>
                <w:noProof/>
              </w:rPr>
              <w:t>testo testo testo</w:t>
            </w:r>
          </w:p>
          <w:p w14:paraId="0719FD9C" w14:textId="2B469675" w:rsidR="00AA7E95" w:rsidRPr="00636C45" w:rsidRDefault="00AA7E95" w:rsidP="008B4EA4">
            <w:pPr>
              <w:pStyle w:val="Titolo2"/>
              <w:rPr>
                <w:noProof/>
              </w:rPr>
            </w:pPr>
            <w:r>
              <w:rPr>
                <w:noProof/>
              </w:rPr>
              <w:t xml:space="preserve">ESPERIENZE Lavorative </w:t>
            </w:r>
            <w:r w:rsidR="008B4EA4">
              <w:rPr>
                <w:noProof/>
              </w:rPr>
              <w:t>E/o PROGETTI</w:t>
            </w:r>
          </w:p>
          <w:p w14:paraId="0B23108F" w14:textId="04088031" w:rsidR="00AA7E95" w:rsidRDefault="008B4EA4" w:rsidP="008B4EA4">
            <w:pPr>
              <w:pStyle w:val="Titolo4"/>
              <w:rPr>
                <w:noProof/>
                <w:color w:val="002060"/>
              </w:rPr>
            </w:pPr>
            <w:r>
              <w:rPr>
                <w:noProof/>
                <w:color w:val="002060"/>
              </w:rPr>
              <w:t>Ruolo</w:t>
            </w:r>
          </w:p>
          <w:p w14:paraId="5B3EEAFB" w14:textId="305FB56F" w:rsidR="00AA7E95" w:rsidRPr="00E91068" w:rsidRDefault="00AA7E95" w:rsidP="008B4EA4">
            <w:pPr>
              <w:pStyle w:val="Titolo4"/>
              <w:rPr>
                <w:noProof/>
              </w:rPr>
            </w:pPr>
            <w:r>
              <w:rPr>
                <w:noProof/>
                <w:color w:val="002060"/>
              </w:rPr>
              <w:t>Azienda</w:t>
            </w:r>
            <w:r w:rsidR="008B4EA4">
              <w:rPr>
                <w:noProof/>
                <w:color w:val="002060"/>
              </w:rPr>
              <w:t>/Università/ Contesto</w:t>
            </w:r>
            <w:r w:rsidRPr="00A24E2A">
              <w:rPr>
                <w:noProof/>
                <w:color w:val="002060"/>
              </w:rPr>
              <w:t xml:space="preserve"> </w:t>
            </w:r>
            <w:r>
              <w:rPr>
                <w:noProof/>
              </w:rPr>
              <w:t xml:space="preserve">da – a </w:t>
            </w:r>
          </w:p>
          <w:p w14:paraId="17C97F65" w14:textId="425E4AC5" w:rsidR="00AA7E95" w:rsidRPr="003A5639" w:rsidRDefault="00AA7E95" w:rsidP="008B4EA4">
            <w:pPr>
              <w:pStyle w:val="Titolo4"/>
              <w:numPr>
                <w:ilvl w:val="0"/>
                <w:numId w:val="24"/>
              </w:numPr>
              <w:rPr>
                <w:b w:val="0"/>
                <w:noProof/>
              </w:rPr>
            </w:pPr>
            <w:r>
              <w:rPr>
                <w:b w:val="0"/>
                <w:noProof/>
              </w:rPr>
              <w:t>testo</w:t>
            </w:r>
          </w:p>
          <w:p w14:paraId="282901DC" w14:textId="15C15FCA" w:rsidR="00AA7E95" w:rsidRPr="003A5639" w:rsidRDefault="00AA7E95" w:rsidP="008B4EA4">
            <w:pPr>
              <w:pStyle w:val="Titolo4"/>
              <w:numPr>
                <w:ilvl w:val="0"/>
                <w:numId w:val="24"/>
              </w:numPr>
              <w:rPr>
                <w:b w:val="0"/>
                <w:noProof/>
              </w:rPr>
            </w:pPr>
            <w:r>
              <w:rPr>
                <w:b w:val="0"/>
                <w:noProof/>
              </w:rPr>
              <w:t>testo</w:t>
            </w:r>
          </w:p>
          <w:p w14:paraId="7197F42C" w14:textId="737D3A16" w:rsidR="00AA7E95" w:rsidRPr="00262951" w:rsidRDefault="00AA7E95" w:rsidP="00262951">
            <w:pPr>
              <w:rPr>
                <w:noProof/>
                <w:color w:val="002060"/>
              </w:rPr>
            </w:pPr>
            <w:r w:rsidRPr="00636C45">
              <w:rPr>
                <w:noProof/>
                <w:lang w:bidi="it-IT"/>
              </w:rPr>
              <w:t xml:space="preserve"> </w:t>
            </w:r>
          </w:p>
          <w:p w14:paraId="2F0FFD84" w14:textId="065DAC18" w:rsidR="008B4EA4" w:rsidRPr="00636C45" w:rsidRDefault="008B4EA4" w:rsidP="008B4EA4">
            <w:pPr>
              <w:pStyle w:val="Titolo2"/>
              <w:rPr>
                <w:noProof/>
              </w:rPr>
            </w:pPr>
            <w:r>
              <w:rPr>
                <w:noProof/>
              </w:rPr>
              <w:t>ESPERIENZE ALL’Estero di StUDIO/LAVORO</w:t>
            </w:r>
          </w:p>
          <w:p w14:paraId="7319B861" w14:textId="77777777" w:rsidR="008B4EA4" w:rsidRDefault="008B4EA4" w:rsidP="008B4EA4">
            <w:pPr>
              <w:pStyle w:val="Titolo4"/>
              <w:rPr>
                <w:noProof/>
                <w:color w:val="002060"/>
              </w:rPr>
            </w:pPr>
            <w:r>
              <w:rPr>
                <w:noProof/>
                <w:color w:val="002060"/>
              </w:rPr>
              <w:t>Ruolo</w:t>
            </w:r>
          </w:p>
          <w:p w14:paraId="3CC360C4" w14:textId="77777777" w:rsidR="008B4EA4" w:rsidRPr="00E91068" w:rsidRDefault="008B4EA4" w:rsidP="008B4EA4">
            <w:pPr>
              <w:pStyle w:val="Titolo4"/>
              <w:rPr>
                <w:noProof/>
              </w:rPr>
            </w:pPr>
            <w:r>
              <w:rPr>
                <w:noProof/>
                <w:color w:val="002060"/>
              </w:rPr>
              <w:t>Azienda/Università/ Contesto</w:t>
            </w:r>
            <w:r w:rsidRPr="00A24E2A">
              <w:rPr>
                <w:noProof/>
                <w:color w:val="002060"/>
              </w:rPr>
              <w:t xml:space="preserve"> </w:t>
            </w:r>
            <w:r>
              <w:rPr>
                <w:noProof/>
              </w:rPr>
              <w:t xml:space="preserve">da – a </w:t>
            </w:r>
          </w:p>
          <w:p w14:paraId="2E641F0A" w14:textId="77777777" w:rsidR="008B4EA4" w:rsidRPr="003A5639" w:rsidRDefault="008B4EA4" w:rsidP="008B4EA4">
            <w:pPr>
              <w:pStyle w:val="Titolo4"/>
              <w:numPr>
                <w:ilvl w:val="0"/>
                <w:numId w:val="24"/>
              </w:numPr>
              <w:rPr>
                <w:b w:val="0"/>
                <w:noProof/>
              </w:rPr>
            </w:pPr>
            <w:r>
              <w:rPr>
                <w:b w:val="0"/>
                <w:noProof/>
              </w:rPr>
              <w:t>testo</w:t>
            </w:r>
          </w:p>
          <w:p w14:paraId="4493D66D" w14:textId="6E9741F5" w:rsidR="00AA7E95" w:rsidRPr="00262951" w:rsidRDefault="008B4EA4" w:rsidP="00262951">
            <w:pPr>
              <w:pStyle w:val="Titolo4"/>
              <w:numPr>
                <w:ilvl w:val="0"/>
                <w:numId w:val="24"/>
              </w:numPr>
              <w:rPr>
                <w:b w:val="0"/>
                <w:noProof/>
              </w:rPr>
            </w:pPr>
            <w:r>
              <w:rPr>
                <w:b w:val="0"/>
                <w:noProof/>
              </w:rPr>
              <w:t>testo</w:t>
            </w:r>
          </w:p>
          <w:p w14:paraId="71D6A6F1" w14:textId="73C28987" w:rsidR="00AA7E95" w:rsidRPr="008B4EA4" w:rsidRDefault="008B4EA4" w:rsidP="008B4EA4">
            <w:pPr>
              <w:pStyle w:val="Titolo2"/>
              <w:rPr>
                <w:noProof/>
              </w:rPr>
            </w:pPr>
            <w:r>
              <w:rPr>
                <w:noProof/>
              </w:rPr>
              <w:t xml:space="preserve">CORSI </w:t>
            </w:r>
          </w:p>
          <w:p w14:paraId="45C432E3" w14:textId="16F4B155" w:rsidR="008B4EA4" w:rsidRDefault="008B4EA4" w:rsidP="008B4EA4">
            <w:pPr>
              <w:pStyle w:val="Titolo4"/>
              <w:rPr>
                <w:noProof/>
                <w:color w:val="002060"/>
              </w:rPr>
            </w:pPr>
            <w:r>
              <w:rPr>
                <w:noProof/>
                <w:color w:val="002060"/>
              </w:rPr>
              <w:t>Nome Corso</w:t>
            </w:r>
          </w:p>
          <w:p w14:paraId="12E1132C" w14:textId="2C2C9EE5" w:rsidR="008B4EA4" w:rsidRPr="00E91068" w:rsidRDefault="008B4EA4" w:rsidP="008B4EA4">
            <w:pPr>
              <w:pStyle w:val="Titolo4"/>
              <w:rPr>
                <w:noProof/>
              </w:rPr>
            </w:pPr>
            <w:r>
              <w:rPr>
                <w:noProof/>
                <w:color w:val="002060"/>
              </w:rPr>
              <w:t>Ente promotore</w:t>
            </w:r>
            <w:r w:rsidRPr="00A24E2A">
              <w:rPr>
                <w:noProof/>
                <w:color w:val="002060"/>
              </w:rPr>
              <w:t xml:space="preserve"> </w:t>
            </w:r>
            <w:r>
              <w:rPr>
                <w:noProof/>
              </w:rPr>
              <w:t>da – a / H</w:t>
            </w:r>
          </w:p>
          <w:p w14:paraId="5FA93741" w14:textId="77777777" w:rsidR="008B4EA4" w:rsidRPr="003A5639" w:rsidRDefault="008B4EA4" w:rsidP="008B4EA4">
            <w:pPr>
              <w:pStyle w:val="Titolo4"/>
              <w:numPr>
                <w:ilvl w:val="0"/>
                <w:numId w:val="24"/>
              </w:numPr>
              <w:rPr>
                <w:b w:val="0"/>
                <w:noProof/>
              </w:rPr>
            </w:pPr>
            <w:r>
              <w:rPr>
                <w:b w:val="0"/>
                <w:noProof/>
              </w:rPr>
              <w:t>testo</w:t>
            </w:r>
          </w:p>
          <w:p w14:paraId="79B9A242" w14:textId="46D88A5D" w:rsidR="008B4EA4" w:rsidRPr="003A5639" w:rsidRDefault="008B4EA4" w:rsidP="008B4EA4">
            <w:pPr>
              <w:pStyle w:val="Titolo4"/>
              <w:ind w:left="720"/>
              <w:rPr>
                <w:b w:val="0"/>
                <w:noProof/>
              </w:rPr>
            </w:pPr>
          </w:p>
          <w:p w14:paraId="6192C286" w14:textId="77777777" w:rsidR="008B4EA4" w:rsidRPr="00A24E2A" w:rsidRDefault="008B4EA4" w:rsidP="008B4EA4">
            <w:pPr>
              <w:rPr>
                <w:noProof/>
                <w:color w:val="002060"/>
              </w:rPr>
            </w:pPr>
            <w:r w:rsidRPr="00636C45">
              <w:rPr>
                <w:noProof/>
                <w:lang w:bidi="it-IT"/>
              </w:rPr>
              <w:t xml:space="preserve"> </w:t>
            </w:r>
          </w:p>
          <w:p w14:paraId="7EBAB847" w14:textId="04C8B1E3" w:rsidR="00AA7E95" w:rsidRPr="00AA7E95" w:rsidRDefault="00AA7E95" w:rsidP="008B4EA4"/>
        </w:tc>
      </w:tr>
    </w:tbl>
    <w:p w14:paraId="1708438E" w14:textId="6EB5BAE9" w:rsidR="002C2DE3" w:rsidRDefault="002C2DE3" w:rsidP="002C2DE3">
      <w:pPr>
        <w:rPr>
          <w:noProof/>
        </w:rPr>
      </w:pPr>
    </w:p>
    <w:sectPr w:rsidR="002C2DE3" w:rsidSect="00DC6B82">
      <w:headerReference w:type="default" r:id="rId10"/>
      <w:footerReference w:type="default" r:id="rId11"/>
      <w:pgSz w:w="11906" w:h="16838" w:code="9"/>
      <w:pgMar w:top="1296" w:right="576" w:bottom="720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E2D1" w14:textId="77777777" w:rsidR="005D571D" w:rsidRDefault="005D571D" w:rsidP="000C45FF">
      <w:r>
        <w:separator/>
      </w:r>
    </w:p>
  </w:endnote>
  <w:endnote w:type="continuationSeparator" w:id="0">
    <w:p w14:paraId="71995173" w14:textId="77777777" w:rsidR="005D571D" w:rsidRDefault="005D571D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FB555" w14:textId="77777777" w:rsidR="00DC6B82" w:rsidRPr="00DC6B82" w:rsidRDefault="00DC6B82" w:rsidP="00DC6B82">
    <w:pPr>
      <w:spacing w:after="160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DC6B82">
      <w:rPr>
        <w:rFonts w:eastAsia="Times New Roman" w:cs="Times New Roman"/>
        <w:color w:val="000000"/>
        <w:sz w:val="12"/>
        <w:szCs w:val="12"/>
        <w:lang w:eastAsia="it-IT"/>
      </w:rPr>
      <w:t>Autorizzo il trattamento dei miei dati personali ai sensi del Decreto Legislativo 30 giugno 2023, n. 196 e del GDPR (Regolamento UE 2016/679)</w:t>
    </w:r>
  </w:p>
  <w:p w14:paraId="1B8C4391" w14:textId="77777777" w:rsidR="00DC6B82" w:rsidRPr="00DC6B82" w:rsidRDefault="00DC6B82" w:rsidP="00DC6B82">
    <w:pPr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75AB1E2A" w14:textId="77777777" w:rsidR="00DC6B82" w:rsidRDefault="00DC6B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D2EDF" w14:textId="77777777" w:rsidR="005D571D" w:rsidRDefault="005D571D" w:rsidP="000C45FF">
      <w:r>
        <w:separator/>
      </w:r>
    </w:p>
  </w:footnote>
  <w:footnote w:type="continuationSeparator" w:id="0">
    <w:p w14:paraId="76E1AE38" w14:textId="77777777" w:rsidR="005D571D" w:rsidRDefault="005D571D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B081" w14:textId="77777777" w:rsidR="000C45FF" w:rsidRPr="00D9260E" w:rsidRDefault="000C45FF">
    <w:pPr>
      <w:pStyle w:val="Intestazione"/>
    </w:pPr>
    <w:r w:rsidRPr="00D9260E">
      <w:rPr>
        <w:noProof/>
        <w:lang w:eastAsia="it-IT"/>
      </w:rPr>
      <w:drawing>
        <wp:anchor distT="0" distB="0" distL="114300" distR="114300" simplePos="0" relativeHeight="251663872" behindDoc="1" locked="0" layoutInCell="1" allowOverlap="1" wp14:anchorId="5B590B2A" wp14:editId="67CDB82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Elemento gra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2D516"/>
    <w:lvl w:ilvl="0">
      <w:start w:val="1"/>
      <w:numFmt w:val="decimal"/>
      <w:pStyle w:val="Numeroelenco5"/>
      <w:lvlText w:val="%1."/>
      <w:lvlJc w:val="left"/>
      <w:pPr>
        <w:tabs>
          <w:tab w:val="num" w:pos="-2735"/>
        </w:tabs>
        <w:ind w:left="-2735" w:hanging="360"/>
      </w:pPr>
    </w:lvl>
  </w:abstractNum>
  <w:abstractNum w:abstractNumId="1" w15:restartNumberingAfterBreak="0">
    <w:nsid w:val="FFFFFF7D"/>
    <w:multiLevelType w:val="singleLevel"/>
    <w:tmpl w:val="D3424054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7C0D5E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0868EE6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D8BCA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0AD008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DCDFF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80024E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F0638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46DC1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064F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4F27AC6"/>
    <w:multiLevelType w:val="hybridMultilevel"/>
    <w:tmpl w:val="84844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E730F"/>
    <w:multiLevelType w:val="hybridMultilevel"/>
    <w:tmpl w:val="B338E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BD1973"/>
    <w:multiLevelType w:val="hybridMultilevel"/>
    <w:tmpl w:val="1958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5A6926"/>
    <w:multiLevelType w:val="hybridMultilevel"/>
    <w:tmpl w:val="55FAD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92B4E"/>
    <w:multiLevelType w:val="hybridMultilevel"/>
    <w:tmpl w:val="23502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77DC3"/>
    <w:multiLevelType w:val="hybridMultilevel"/>
    <w:tmpl w:val="3E78C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D13A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7EE032F"/>
    <w:multiLevelType w:val="hybridMultilevel"/>
    <w:tmpl w:val="95706C0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C591E"/>
    <w:multiLevelType w:val="hybridMultilevel"/>
    <w:tmpl w:val="71FA0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F0D"/>
    <w:multiLevelType w:val="hybridMultilevel"/>
    <w:tmpl w:val="28C45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8197E"/>
    <w:multiLevelType w:val="hybridMultilevel"/>
    <w:tmpl w:val="6F7A1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416C10"/>
    <w:multiLevelType w:val="hybridMultilevel"/>
    <w:tmpl w:val="CC6A8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05121"/>
    <w:multiLevelType w:val="hybridMultilevel"/>
    <w:tmpl w:val="3E0A8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C6CF6"/>
    <w:multiLevelType w:val="hybridMultilevel"/>
    <w:tmpl w:val="7A626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33CB"/>
    <w:multiLevelType w:val="hybridMultilevel"/>
    <w:tmpl w:val="4A0C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E0A2F"/>
    <w:multiLevelType w:val="hybridMultilevel"/>
    <w:tmpl w:val="C05E7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9C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8F63CA"/>
    <w:multiLevelType w:val="hybridMultilevel"/>
    <w:tmpl w:val="29726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8409E"/>
    <w:multiLevelType w:val="hybridMultilevel"/>
    <w:tmpl w:val="7124F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9B057F"/>
    <w:multiLevelType w:val="hybridMultilevel"/>
    <w:tmpl w:val="073A9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3783">
    <w:abstractNumId w:val="17"/>
  </w:num>
  <w:num w:numId="2" w16cid:durableId="198665248">
    <w:abstractNumId w:val="27"/>
  </w:num>
  <w:num w:numId="3" w16cid:durableId="1024209545">
    <w:abstractNumId w:val="8"/>
  </w:num>
  <w:num w:numId="4" w16cid:durableId="1186481316">
    <w:abstractNumId w:val="3"/>
  </w:num>
  <w:num w:numId="5" w16cid:durableId="699596920">
    <w:abstractNumId w:val="2"/>
  </w:num>
  <w:num w:numId="6" w16cid:durableId="84419318">
    <w:abstractNumId w:val="1"/>
  </w:num>
  <w:num w:numId="7" w16cid:durableId="1663463201">
    <w:abstractNumId w:val="0"/>
  </w:num>
  <w:num w:numId="8" w16cid:durableId="1668438747">
    <w:abstractNumId w:val="9"/>
  </w:num>
  <w:num w:numId="9" w16cid:durableId="1210533859">
    <w:abstractNumId w:val="7"/>
  </w:num>
  <w:num w:numId="10" w16cid:durableId="2086563616">
    <w:abstractNumId w:val="6"/>
  </w:num>
  <w:num w:numId="11" w16cid:durableId="1769157534">
    <w:abstractNumId w:val="5"/>
  </w:num>
  <w:num w:numId="12" w16cid:durableId="11150633">
    <w:abstractNumId w:val="4"/>
  </w:num>
  <w:num w:numId="13" w16cid:durableId="2101220029">
    <w:abstractNumId w:val="10"/>
  </w:num>
  <w:num w:numId="14" w16cid:durableId="1881014343">
    <w:abstractNumId w:val="11"/>
  </w:num>
  <w:num w:numId="15" w16cid:durableId="651519646">
    <w:abstractNumId w:val="21"/>
  </w:num>
  <w:num w:numId="16" w16cid:durableId="871963357">
    <w:abstractNumId w:val="28"/>
  </w:num>
  <w:num w:numId="17" w16cid:durableId="790904829">
    <w:abstractNumId w:val="25"/>
  </w:num>
  <w:num w:numId="18" w16cid:durableId="1725760259">
    <w:abstractNumId w:val="13"/>
  </w:num>
  <w:num w:numId="19" w16cid:durableId="545987216">
    <w:abstractNumId w:val="16"/>
  </w:num>
  <w:num w:numId="20" w16cid:durableId="335226419">
    <w:abstractNumId w:val="24"/>
  </w:num>
  <w:num w:numId="21" w16cid:durableId="1449154025">
    <w:abstractNumId w:val="30"/>
  </w:num>
  <w:num w:numId="22" w16cid:durableId="1975594009">
    <w:abstractNumId w:val="14"/>
  </w:num>
  <w:num w:numId="23" w16cid:durableId="1700350894">
    <w:abstractNumId w:val="19"/>
  </w:num>
  <w:num w:numId="24" w16cid:durableId="283391702">
    <w:abstractNumId w:val="26"/>
  </w:num>
  <w:num w:numId="25" w16cid:durableId="363948630">
    <w:abstractNumId w:val="15"/>
  </w:num>
  <w:num w:numId="26" w16cid:durableId="582760868">
    <w:abstractNumId w:val="18"/>
  </w:num>
  <w:num w:numId="27" w16cid:durableId="1474837060">
    <w:abstractNumId w:val="23"/>
  </w:num>
  <w:num w:numId="28" w16cid:durableId="418257963">
    <w:abstractNumId w:val="12"/>
  </w:num>
  <w:num w:numId="29" w16cid:durableId="796336852">
    <w:abstractNumId w:val="22"/>
  </w:num>
  <w:num w:numId="30" w16cid:durableId="992027028">
    <w:abstractNumId w:val="20"/>
  </w:num>
  <w:num w:numId="31" w16cid:durableId="70143911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6F"/>
    <w:rsid w:val="00035493"/>
    <w:rsid w:val="00036450"/>
    <w:rsid w:val="00040C5E"/>
    <w:rsid w:val="00055ACF"/>
    <w:rsid w:val="00094499"/>
    <w:rsid w:val="000C45FF"/>
    <w:rsid w:val="000E3FD1"/>
    <w:rsid w:val="000F713D"/>
    <w:rsid w:val="00106874"/>
    <w:rsid w:val="00112054"/>
    <w:rsid w:val="001424E5"/>
    <w:rsid w:val="001525E1"/>
    <w:rsid w:val="00180329"/>
    <w:rsid w:val="0019001F"/>
    <w:rsid w:val="001A74A5"/>
    <w:rsid w:val="001B2ABD"/>
    <w:rsid w:val="001D1B4D"/>
    <w:rsid w:val="001E0391"/>
    <w:rsid w:val="001E1759"/>
    <w:rsid w:val="001F12E7"/>
    <w:rsid w:val="001F1ECC"/>
    <w:rsid w:val="001F2A33"/>
    <w:rsid w:val="00212C9D"/>
    <w:rsid w:val="00235328"/>
    <w:rsid w:val="002400EB"/>
    <w:rsid w:val="00256CF7"/>
    <w:rsid w:val="00262951"/>
    <w:rsid w:val="00281FD5"/>
    <w:rsid w:val="002936B4"/>
    <w:rsid w:val="002A15FE"/>
    <w:rsid w:val="002A5215"/>
    <w:rsid w:val="002C2DE3"/>
    <w:rsid w:val="002D3CA3"/>
    <w:rsid w:val="002F572F"/>
    <w:rsid w:val="0030481B"/>
    <w:rsid w:val="003156FC"/>
    <w:rsid w:val="00325230"/>
    <w:rsid w:val="003254B5"/>
    <w:rsid w:val="003361BB"/>
    <w:rsid w:val="0035756F"/>
    <w:rsid w:val="0037121F"/>
    <w:rsid w:val="003A5639"/>
    <w:rsid w:val="003A6B7D"/>
    <w:rsid w:val="003B06CA"/>
    <w:rsid w:val="004028CA"/>
    <w:rsid w:val="00402BA9"/>
    <w:rsid w:val="004071FC"/>
    <w:rsid w:val="004142CD"/>
    <w:rsid w:val="00416F34"/>
    <w:rsid w:val="00423B1E"/>
    <w:rsid w:val="00445947"/>
    <w:rsid w:val="00462FEC"/>
    <w:rsid w:val="004813B3"/>
    <w:rsid w:val="0048767D"/>
    <w:rsid w:val="00496591"/>
    <w:rsid w:val="004C63E4"/>
    <w:rsid w:val="004D3011"/>
    <w:rsid w:val="004F11C6"/>
    <w:rsid w:val="00524116"/>
    <w:rsid w:val="005262AC"/>
    <w:rsid w:val="005D571D"/>
    <w:rsid w:val="005E39D5"/>
    <w:rsid w:val="00600670"/>
    <w:rsid w:val="006037EC"/>
    <w:rsid w:val="0062123A"/>
    <w:rsid w:val="00636C45"/>
    <w:rsid w:val="00646E75"/>
    <w:rsid w:val="006771D0"/>
    <w:rsid w:val="006F09D5"/>
    <w:rsid w:val="00715FCB"/>
    <w:rsid w:val="0073496B"/>
    <w:rsid w:val="00735DAF"/>
    <w:rsid w:val="00743101"/>
    <w:rsid w:val="00763AD4"/>
    <w:rsid w:val="00772C7D"/>
    <w:rsid w:val="007775E1"/>
    <w:rsid w:val="007867A0"/>
    <w:rsid w:val="007927F5"/>
    <w:rsid w:val="00802CA0"/>
    <w:rsid w:val="00805EAF"/>
    <w:rsid w:val="008B016D"/>
    <w:rsid w:val="008B17AA"/>
    <w:rsid w:val="008B4EA4"/>
    <w:rsid w:val="009260CD"/>
    <w:rsid w:val="00952C25"/>
    <w:rsid w:val="009F03EA"/>
    <w:rsid w:val="00A2118D"/>
    <w:rsid w:val="00A24E2A"/>
    <w:rsid w:val="00A441C1"/>
    <w:rsid w:val="00AA7E95"/>
    <w:rsid w:val="00AC4FFA"/>
    <w:rsid w:val="00AD0744"/>
    <w:rsid w:val="00AD11D2"/>
    <w:rsid w:val="00AD76E2"/>
    <w:rsid w:val="00AE7579"/>
    <w:rsid w:val="00AF62FF"/>
    <w:rsid w:val="00B00511"/>
    <w:rsid w:val="00B20152"/>
    <w:rsid w:val="00B30F4F"/>
    <w:rsid w:val="00B359E4"/>
    <w:rsid w:val="00B57D98"/>
    <w:rsid w:val="00B614FA"/>
    <w:rsid w:val="00B70850"/>
    <w:rsid w:val="00BB7334"/>
    <w:rsid w:val="00C0463E"/>
    <w:rsid w:val="00C066B6"/>
    <w:rsid w:val="00C37BA1"/>
    <w:rsid w:val="00C4674C"/>
    <w:rsid w:val="00C506CF"/>
    <w:rsid w:val="00C543E5"/>
    <w:rsid w:val="00C72BED"/>
    <w:rsid w:val="00C90B15"/>
    <w:rsid w:val="00C9578B"/>
    <w:rsid w:val="00CA6639"/>
    <w:rsid w:val="00CB0055"/>
    <w:rsid w:val="00CC0C6D"/>
    <w:rsid w:val="00CD3F9D"/>
    <w:rsid w:val="00CD4F84"/>
    <w:rsid w:val="00D04BFE"/>
    <w:rsid w:val="00D2522B"/>
    <w:rsid w:val="00D422DE"/>
    <w:rsid w:val="00D50B3A"/>
    <w:rsid w:val="00D5459D"/>
    <w:rsid w:val="00D9260E"/>
    <w:rsid w:val="00DA1F4D"/>
    <w:rsid w:val="00DB6AF2"/>
    <w:rsid w:val="00DC6B82"/>
    <w:rsid w:val="00DD172A"/>
    <w:rsid w:val="00DE3D3C"/>
    <w:rsid w:val="00DF0D0E"/>
    <w:rsid w:val="00DF4CDA"/>
    <w:rsid w:val="00E21F1E"/>
    <w:rsid w:val="00E25A26"/>
    <w:rsid w:val="00E41D23"/>
    <w:rsid w:val="00E4381A"/>
    <w:rsid w:val="00E55D74"/>
    <w:rsid w:val="00E6263C"/>
    <w:rsid w:val="00E73878"/>
    <w:rsid w:val="00E81852"/>
    <w:rsid w:val="00E91068"/>
    <w:rsid w:val="00E9131A"/>
    <w:rsid w:val="00EE39D9"/>
    <w:rsid w:val="00F0569D"/>
    <w:rsid w:val="00F22B88"/>
    <w:rsid w:val="00F4169E"/>
    <w:rsid w:val="00F60274"/>
    <w:rsid w:val="00F77FB9"/>
    <w:rsid w:val="00FB068F"/>
    <w:rsid w:val="00FC091D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436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260E"/>
    <w:rPr>
      <w:rFonts w:ascii="Century Gothic" w:hAnsi="Century Gothic"/>
      <w:sz w:val="18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60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9260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9260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D9260E"/>
    <w:pPr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D9260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qFormat/>
    <w:rsid w:val="00D9260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qFormat/>
    <w:rsid w:val="00D9260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qFormat/>
    <w:rsid w:val="00D9260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qFormat/>
    <w:rsid w:val="00D9260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9260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0E"/>
    <w:rPr>
      <w:caps/>
      <w:color w:val="000000" w:themeColor="text1"/>
      <w:sz w:val="96"/>
      <w:szCs w:val="7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0E"/>
    <w:rPr>
      <w:rFonts w:ascii="Century Gothic" w:hAnsi="Century Gothic"/>
      <w:caps/>
      <w:color w:val="000000" w:themeColor="text1"/>
      <w:sz w:val="96"/>
      <w:szCs w:val="76"/>
    </w:rPr>
  </w:style>
  <w:style w:type="character" w:styleId="Enfasicorsivo">
    <w:name w:val="Emphasis"/>
    <w:basedOn w:val="Carpredefinitoparagrafo"/>
    <w:uiPriority w:val="11"/>
    <w:semiHidden/>
    <w:qFormat/>
    <w:rsid w:val="00D9260E"/>
    <w:rPr>
      <w:rFonts w:ascii="Century Gothic" w:hAnsi="Century Gothic"/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9260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a">
    <w:name w:val="Date"/>
    <w:basedOn w:val="Normale"/>
    <w:next w:val="Normale"/>
    <w:link w:val="DataCarattere"/>
    <w:uiPriority w:val="99"/>
    <w:rsid w:val="00D9260E"/>
  </w:style>
  <w:style w:type="character" w:customStyle="1" w:styleId="DataCarattere">
    <w:name w:val="Data Carattere"/>
    <w:basedOn w:val="Carpredefinitoparagrafo"/>
    <w:link w:val="Data"/>
    <w:uiPriority w:val="99"/>
    <w:rsid w:val="00D9260E"/>
    <w:rPr>
      <w:rFonts w:ascii="Century Gothic" w:hAnsi="Century Gothic"/>
      <w:sz w:val="18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9260E"/>
    <w:rPr>
      <w:rFonts w:ascii="Century Gothic" w:hAnsi="Century Gothic"/>
      <w:color w:val="B85A22" w:themeColor="accent2" w:themeShade="B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D9260E"/>
    <w:rPr>
      <w:rFonts w:ascii="Century Gothic" w:hAnsi="Century Gothic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semiHidden/>
    <w:rsid w:val="00D9260E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Pidipagina">
    <w:name w:val="footer"/>
    <w:basedOn w:val="Normale"/>
    <w:link w:val="PidipaginaCarattere"/>
    <w:uiPriority w:val="99"/>
    <w:semiHidden/>
    <w:rsid w:val="00D9260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Grigliatabella">
    <w:name w:val="Table Grid"/>
    <w:basedOn w:val="Tabellanormale"/>
    <w:uiPriority w:val="39"/>
    <w:rsid w:val="00D9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D9260E"/>
    <w:rPr>
      <w:rFonts w:ascii="Century Gothic" w:hAnsi="Century Gothic"/>
      <w:color w:val="80808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0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0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260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9260E"/>
    <w:rPr>
      <w:rFonts w:ascii="Century Gothic" w:hAnsi="Century Gothic"/>
      <w:b/>
      <w:sz w:val="18"/>
      <w:szCs w:val="22"/>
    </w:rPr>
  </w:style>
  <w:style w:type="character" w:customStyle="1" w:styleId="Menzione1">
    <w:name w:val="Menzione1"/>
    <w:basedOn w:val="Carpredefinitoparagrafo"/>
    <w:uiPriority w:val="99"/>
    <w:semiHidden/>
    <w:unhideWhenUsed/>
    <w:rsid w:val="00D9260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D9260E"/>
    <w:pPr>
      <w:numPr>
        <w:numId w:val="1"/>
      </w:numPr>
    </w:pPr>
  </w:style>
  <w:style w:type="numbering" w:styleId="1ai">
    <w:name w:val="Outline List 1"/>
    <w:basedOn w:val="Nessunelenco"/>
    <w:uiPriority w:val="99"/>
    <w:semiHidden/>
    <w:unhideWhenUsed/>
    <w:rsid w:val="00D9260E"/>
    <w:pPr>
      <w:numPr>
        <w:numId w:val="2"/>
      </w:numPr>
    </w:pPr>
  </w:style>
  <w:style w:type="character" w:styleId="CodiceHTML">
    <w:name w:val="HTML Code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D9260E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D9260E"/>
    <w:rPr>
      <w:rFonts w:ascii="Century Gothic" w:hAnsi="Century Gothic"/>
      <w:i/>
      <w:iCs/>
      <w:sz w:val="18"/>
      <w:szCs w:val="22"/>
    </w:rPr>
  </w:style>
  <w:style w:type="character" w:styleId="DefinizioneHTML">
    <w:name w:val="HTML Definition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D9260E"/>
    <w:rPr>
      <w:rFonts w:ascii="Century Gothic" w:hAnsi="Century Gothic"/>
      <w:i/>
      <w:iCs/>
    </w:rPr>
  </w:style>
  <w:style w:type="character" w:styleId="MacchinadascrivereHTML">
    <w:name w:val="HTML Typewriter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D9260E"/>
    <w:rPr>
      <w:rFonts w:ascii="Consolas" w:hAnsi="Consolas"/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character" w:styleId="TastieraHTML">
    <w:name w:val="HTML Keyboard"/>
    <w:basedOn w:val="Carpredefinitoparagrafo"/>
    <w:uiPriority w:val="99"/>
    <w:semiHidden/>
    <w:unhideWhenUsed/>
    <w:rsid w:val="00D9260E"/>
    <w:rPr>
      <w:rFonts w:ascii="Consolas" w:hAnsi="Consola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9260E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9260E"/>
    <w:rPr>
      <w:rFonts w:ascii="Consolas" w:hAnsi="Consolas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rsid w:val="00D9260E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rsid w:val="00D9260E"/>
    <w:pPr>
      <w:spacing w:after="100"/>
      <w:ind w:left="180"/>
    </w:pPr>
  </w:style>
  <w:style w:type="paragraph" w:styleId="Sommario3">
    <w:name w:val="toc 3"/>
    <w:basedOn w:val="Normale"/>
    <w:next w:val="Normale"/>
    <w:autoRedefine/>
    <w:uiPriority w:val="39"/>
    <w:semiHidden/>
    <w:rsid w:val="00D9260E"/>
    <w:pPr>
      <w:spacing w:after="100"/>
      <w:ind w:left="360"/>
    </w:pPr>
  </w:style>
  <w:style w:type="paragraph" w:styleId="Sommario4">
    <w:name w:val="toc 4"/>
    <w:basedOn w:val="Normale"/>
    <w:next w:val="Normale"/>
    <w:autoRedefine/>
    <w:uiPriority w:val="39"/>
    <w:semiHidden/>
    <w:rsid w:val="00D9260E"/>
    <w:pPr>
      <w:spacing w:after="100"/>
      <w:ind w:left="540"/>
    </w:pPr>
  </w:style>
  <w:style w:type="paragraph" w:styleId="Sommario5">
    <w:name w:val="toc 5"/>
    <w:basedOn w:val="Normale"/>
    <w:next w:val="Normale"/>
    <w:autoRedefine/>
    <w:uiPriority w:val="39"/>
    <w:semiHidden/>
    <w:rsid w:val="00D9260E"/>
    <w:pPr>
      <w:spacing w:after="100"/>
      <w:ind w:left="720"/>
    </w:pPr>
  </w:style>
  <w:style w:type="paragraph" w:styleId="Sommario6">
    <w:name w:val="toc 6"/>
    <w:basedOn w:val="Normale"/>
    <w:next w:val="Normale"/>
    <w:autoRedefine/>
    <w:uiPriority w:val="39"/>
    <w:semiHidden/>
    <w:rsid w:val="00D9260E"/>
    <w:pPr>
      <w:spacing w:after="100"/>
      <w:ind w:left="900"/>
    </w:pPr>
  </w:style>
  <w:style w:type="paragraph" w:styleId="Sommario7">
    <w:name w:val="toc 7"/>
    <w:basedOn w:val="Normale"/>
    <w:next w:val="Normale"/>
    <w:autoRedefine/>
    <w:uiPriority w:val="39"/>
    <w:semiHidden/>
    <w:rsid w:val="00D9260E"/>
    <w:pPr>
      <w:spacing w:after="100"/>
      <w:ind w:left="1080"/>
    </w:pPr>
  </w:style>
  <w:style w:type="paragraph" w:styleId="Sommario8">
    <w:name w:val="toc 8"/>
    <w:basedOn w:val="Normale"/>
    <w:next w:val="Normale"/>
    <w:autoRedefine/>
    <w:uiPriority w:val="39"/>
    <w:semiHidden/>
    <w:rsid w:val="00D9260E"/>
    <w:pPr>
      <w:spacing w:after="100"/>
      <w:ind w:left="1260"/>
    </w:pPr>
  </w:style>
  <w:style w:type="paragraph" w:styleId="Sommario9">
    <w:name w:val="toc 9"/>
    <w:basedOn w:val="Normale"/>
    <w:next w:val="Normale"/>
    <w:autoRedefine/>
    <w:uiPriority w:val="39"/>
    <w:semiHidden/>
    <w:rsid w:val="00D9260E"/>
    <w:pPr>
      <w:spacing w:after="100"/>
      <w:ind w:left="144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260E"/>
    <w:pPr>
      <w:outlineLvl w:val="9"/>
    </w:pPr>
  </w:style>
  <w:style w:type="character" w:styleId="Riferimentodelicato">
    <w:name w:val="Subtle Reference"/>
    <w:basedOn w:val="Carpredefinitoparagrafo"/>
    <w:uiPriority w:val="31"/>
    <w:semiHidden/>
    <w:qFormat/>
    <w:rsid w:val="00D9260E"/>
    <w:rPr>
      <w:rFonts w:ascii="Century Gothic" w:hAnsi="Century Gothic"/>
      <w:smallCaps/>
      <w:color w:val="5A5A5A" w:themeColor="text1" w:themeTint="A5"/>
    </w:rPr>
  </w:style>
  <w:style w:type="character" w:styleId="Enfasidelicata">
    <w:name w:val="Subtle Emphasis"/>
    <w:basedOn w:val="Carpredefinitoparagrafo"/>
    <w:uiPriority w:val="19"/>
    <w:semiHidden/>
    <w:qFormat/>
    <w:rsid w:val="00D9260E"/>
    <w:rPr>
      <w:rFonts w:ascii="Century Gothic" w:hAnsi="Century Gothic"/>
      <w:i/>
      <w:iCs/>
      <w:color w:val="404040" w:themeColor="text1" w:themeTint="BF"/>
    </w:rPr>
  </w:style>
  <w:style w:type="table" w:styleId="Tabellaprofessionale">
    <w:name w:val="Table Professional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lencomedio1">
    <w:name w:val="Medium List 1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D9260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D9260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gliamedia1">
    <w:name w:val="Medium Grid 1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D9260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D9260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D9260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ia">
    <w:name w:val="Bibliography"/>
    <w:basedOn w:val="Normale"/>
    <w:next w:val="Normale"/>
    <w:uiPriority w:val="37"/>
    <w:semiHidden/>
    <w:unhideWhenUsed/>
    <w:rsid w:val="00D9260E"/>
  </w:style>
  <w:style w:type="character" w:styleId="Titolodellibro">
    <w:name w:val="Book Title"/>
    <w:basedOn w:val="Carpredefinitoparagrafo"/>
    <w:uiPriority w:val="33"/>
    <w:semiHidden/>
    <w:qFormat/>
    <w:rsid w:val="00D9260E"/>
    <w:rPr>
      <w:rFonts w:ascii="Century Gothic" w:hAnsi="Century Gothic"/>
      <w:b/>
      <w:bCs/>
      <w:i/>
      <w:iCs/>
      <w:spacing w:val="5"/>
    </w:rPr>
  </w:style>
  <w:style w:type="character" w:customStyle="1" w:styleId="Hashtag1">
    <w:name w:val="Hashtag1"/>
    <w:basedOn w:val="Carpredefinitoparagrafo"/>
    <w:uiPriority w:val="99"/>
    <w:semiHidden/>
    <w:unhideWhenUsed/>
    <w:rsid w:val="00D9260E"/>
    <w:rPr>
      <w:rFonts w:ascii="Century Gothic" w:hAnsi="Century Gothic"/>
      <w:color w:val="2B579A"/>
      <w:shd w:val="clear" w:color="auto" w:fill="E1DFDD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D926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D9260E"/>
    <w:rPr>
      <w:rFonts w:ascii="Century Gothic" w:eastAsiaTheme="majorEastAsia" w:hAnsi="Century Gothic" w:cstheme="majorBidi"/>
      <w:shd w:val="pct20" w:color="auto" w:fill="auto"/>
    </w:rPr>
  </w:style>
  <w:style w:type="table" w:styleId="Tabellaelegante">
    <w:name w:val="Table Elegant"/>
    <w:basedOn w:val="Tabellanormale"/>
    <w:uiPriority w:val="99"/>
    <w:semiHidden/>
    <w:unhideWhenUsed/>
    <w:rsid w:val="00D92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lenco">
    <w:name w:val="List"/>
    <w:basedOn w:val="Normale"/>
    <w:uiPriority w:val="99"/>
    <w:semiHidden/>
    <w:unhideWhenUsed/>
    <w:rsid w:val="00D9260E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D9260E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D9260E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D9260E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D9260E"/>
    <w:pPr>
      <w:ind w:left="1800" w:hanging="360"/>
      <w:contextualSpacing/>
    </w:pPr>
  </w:style>
  <w:style w:type="table" w:styleId="Elencotabella1">
    <w:name w:val="Table List 1"/>
    <w:basedOn w:val="Tabellanormale"/>
    <w:uiPriority w:val="99"/>
    <w:semiHidden/>
    <w:unhideWhenUsed/>
    <w:rsid w:val="00D926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D926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D92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D926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D926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Elencocontinua">
    <w:name w:val="List Continue"/>
    <w:basedOn w:val="Normale"/>
    <w:uiPriority w:val="99"/>
    <w:semiHidden/>
    <w:unhideWhenUsed/>
    <w:rsid w:val="00D9260E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D9260E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D9260E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D9260E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D9260E"/>
    <w:pPr>
      <w:spacing w:after="120"/>
      <w:ind w:left="1800"/>
      <w:contextualSpacing/>
    </w:pPr>
  </w:style>
  <w:style w:type="paragraph" w:styleId="Paragrafoelenco">
    <w:name w:val="List Paragraph"/>
    <w:basedOn w:val="Normale"/>
    <w:uiPriority w:val="34"/>
    <w:semiHidden/>
    <w:qFormat/>
    <w:rsid w:val="00D9260E"/>
    <w:pPr>
      <w:ind w:left="720"/>
      <w:contextualSpacing/>
    </w:pPr>
  </w:style>
  <w:style w:type="paragraph" w:styleId="Numeroelenco">
    <w:name w:val="List Number"/>
    <w:basedOn w:val="Normale"/>
    <w:uiPriority w:val="99"/>
    <w:semiHidden/>
    <w:unhideWhenUsed/>
    <w:rsid w:val="00D9260E"/>
    <w:pPr>
      <w:numPr>
        <w:numId w:val="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D9260E"/>
    <w:pPr>
      <w:numPr>
        <w:numId w:val="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D9260E"/>
    <w:pPr>
      <w:numPr>
        <w:numId w:val="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D9260E"/>
    <w:pPr>
      <w:numPr>
        <w:numId w:val="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D9260E"/>
    <w:pPr>
      <w:numPr>
        <w:numId w:val="7"/>
      </w:numPr>
      <w:contextualSpacing/>
    </w:pPr>
  </w:style>
  <w:style w:type="paragraph" w:styleId="Puntoelenco">
    <w:name w:val="List Bullet"/>
    <w:basedOn w:val="Normale"/>
    <w:uiPriority w:val="99"/>
    <w:semiHidden/>
    <w:unhideWhenUsed/>
    <w:rsid w:val="00D9260E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D9260E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D9260E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D9260E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D9260E"/>
    <w:pPr>
      <w:numPr>
        <w:numId w:val="12"/>
      </w:numPr>
      <w:contextualSpacing/>
    </w:pPr>
  </w:style>
  <w:style w:type="table" w:styleId="Tabellaclassica1">
    <w:name w:val="Table Classic 1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D9260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D926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D9260E"/>
  </w:style>
  <w:style w:type="paragraph" w:styleId="Testomacro">
    <w:name w:val="macro"/>
    <w:link w:val="TestomacroCarattere"/>
    <w:uiPriority w:val="99"/>
    <w:semiHidden/>
    <w:unhideWhenUsed/>
    <w:rsid w:val="00D926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D9260E"/>
    <w:rPr>
      <w:rFonts w:ascii="Consolas" w:hAnsi="Consolas"/>
      <w:sz w:val="20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D9260E"/>
    <w:rPr>
      <w:rFonts w:eastAsiaTheme="majorEastAsia" w:cstheme="majorBidi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9260E"/>
    <w:rPr>
      <w:rFonts w:ascii="Century Gothic" w:hAnsi="Century Gothic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9260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9260E"/>
    <w:rPr>
      <w:rFonts w:ascii="Century Gothic" w:hAnsi="Century Gothic"/>
      <w:sz w:val="20"/>
      <w:szCs w:val="20"/>
    </w:rPr>
  </w:style>
  <w:style w:type="paragraph" w:styleId="Indicefonti">
    <w:name w:val="table of authorities"/>
    <w:basedOn w:val="Normale"/>
    <w:next w:val="Normale"/>
    <w:uiPriority w:val="99"/>
    <w:semiHidden/>
    <w:unhideWhenUsed/>
    <w:rsid w:val="00D9260E"/>
    <w:pPr>
      <w:ind w:left="180" w:hanging="180"/>
    </w:pPr>
  </w:style>
  <w:style w:type="paragraph" w:styleId="Titoloindicefonti">
    <w:name w:val="toa heading"/>
    <w:basedOn w:val="Normale"/>
    <w:next w:val="Normale"/>
    <w:uiPriority w:val="99"/>
    <w:semiHidden/>
    <w:rsid w:val="00D9260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D92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D9260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Elencoacolori">
    <w:name w:val="Colorful List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D9260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D926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D9260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D9260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gliaacolori">
    <w:name w:val="Colorful Grid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D9260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26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260E"/>
    <w:rPr>
      <w:rFonts w:ascii="Century Gothic" w:hAnsi="Century Gothic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6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60E"/>
    <w:rPr>
      <w:rFonts w:ascii="Century Gothic" w:hAnsi="Century Gothic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60E"/>
    <w:rPr>
      <w:rFonts w:ascii="Century Gothic" w:hAnsi="Century Gothic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0E"/>
    <w:rPr>
      <w:rFonts w:ascii="Microsoft YaHei UI" w:eastAsia="Microsoft YaHei UI" w:hAnsi="Microsoft YaHei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0E"/>
    <w:rPr>
      <w:rFonts w:ascii="Microsoft YaHei UI" w:eastAsia="Microsoft YaHei UI" w:hAnsi="Microsoft YaHei UI"/>
      <w:sz w:val="18"/>
      <w:szCs w:val="18"/>
    </w:rPr>
  </w:style>
  <w:style w:type="paragraph" w:styleId="Indirizzodestinatario">
    <w:name w:val="envelope address"/>
    <w:basedOn w:val="Normale"/>
    <w:uiPriority w:val="99"/>
    <w:semiHidden/>
    <w:unhideWhenUsed/>
    <w:rsid w:val="00D9260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stodelblocco">
    <w:name w:val="Block Text"/>
    <w:basedOn w:val="Normale"/>
    <w:uiPriority w:val="99"/>
    <w:semiHidden/>
    <w:unhideWhenUsed/>
    <w:rsid w:val="00D9260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D9260E"/>
    <w:rPr>
      <w:rFonts w:ascii="Microsoft YaHei UI" w:eastAsia="Microsoft YaHei UI" w:hAnsi="Microsoft YaHei UI"/>
      <w:szCs w:val="18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D9260E"/>
    <w:rPr>
      <w:rFonts w:ascii="Microsoft YaHei UI" w:eastAsia="Microsoft YaHei UI" w:hAnsi="Microsoft YaHei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0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0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0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0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0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oloSezione">
    <w:name w:val="Outline List 3"/>
    <w:basedOn w:val="Nessunelenco"/>
    <w:uiPriority w:val="99"/>
    <w:semiHidden/>
    <w:unhideWhenUsed/>
    <w:rsid w:val="00D9260E"/>
    <w:pPr>
      <w:numPr>
        <w:numId w:val="13"/>
      </w:numPr>
    </w:pPr>
  </w:style>
  <w:style w:type="table" w:customStyle="1" w:styleId="Tabellasemplice-11">
    <w:name w:val="Tabella semplice - 11"/>
    <w:basedOn w:val="Tabellanormale"/>
    <w:uiPriority w:val="41"/>
    <w:rsid w:val="00D926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D9260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D9260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D9260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D9260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essunaspaziatura">
    <w:name w:val="No Spacing"/>
    <w:uiPriority w:val="1"/>
    <w:qFormat/>
    <w:rsid w:val="00D9260E"/>
    <w:rPr>
      <w:rFonts w:ascii="Century Gothic" w:hAnsi="Century Gothic"/>
      <w:sz w:val="18"/>
      <w:szCs w:val="22"/>
    </w:rPr>
  </w:style>
  <w:style w:type="character" w:styleId="Riferimentointenso">
    <w:name w:val="Intense Reference"/>
    <w:basedOn w:val="Carpredefinitoparagrafo"/>
    <w:uiPriority w:val="32"/>
    <w:semiHidden/>
    <w:qFormat/>
    <w:rsid w:val="00D9260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D9260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D9260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Enfasiintensa">
    <w:name w:val="Intense Emphasis"/>
    <w:basedOn w:val="Carpredefinitoparagrafo"/>
    <w:uiPriority w:val="21"/>
    <w:semiHidden/>
    <w:qFormat/>
    <w:rsid w:val="00D9260E"/>
    <w:rPr>
      <w:rFonts w:ascii="Century Gothic" w:hAnsi="Century Gothic"/>
      <w:i/>
      <w:iCs/>
      <w:color w:val="94B6D2" w:themeColor="accent1"/>
    </w:rPr>
  </w:style>
  <w:style w:type="paragraph" w:styleId="NormaleWeb">
    <w:name w:val="Normal (Web)"/>
    <w:basedOn w:val="Normale"/>
    <w:uiPriority w:val="99"/>
    <w:semiHidden/>
    <w:unhideWhenUsed/>
    <w:rsid w:val="00D9260E"/>
    <w:rPr>
      <w:rFonts w:ascii="Times New Roman" w:hAnsi="Times New Roman" w:cs="Times New Roman"/>
      <w:sz w:val="24"/>
      <w:szCs w:val="24"/>
    </w:r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D9260E"/>
    <w:rPr>
      <w:rFonts w:ascii="Century Gothic" w:hAnsi="Century Gothic"/>
      <w:u w:val="dotte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9260E"/>
    <w:rPr>
      <w:rFonts w:ascii="Century Gothic" w:hAnsi="Century Gothic"/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260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9260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9260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9260E"/>
    <w:rPr>
      <w:rFonts w:ascii="Century Gothic" w:hAnsi="Century Gothic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9260E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9260E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D9260E"/>
    <w:pPr>
      <w:spacing w:after="120"/>
      <w:ind w:left="360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D9260E"/>
    <w:rPr>
      <w:rFonts w:ascii="Century Gothic" w:hAnsi="Century Gothic"/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D9260E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D9260E"/>
    <w:pPr>
      <w:spacing w:after="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Rientronormale">
    <w:name w:val="Normal Indent"/>
    <w:basedOn w:val="Normale"/>
    <w:uiPriority w:val="99"/>
    <w:semiHidden/>
    <w:unhideWhenUsed/>
    <w:rsid w:val="00D9260E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D9260E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contemporanea">
    <w:name w:val="Table Contemporary"/>
    <w:basedOn w:val="Tabellanormale"/>
    <w:uiPriority w:val="99"/>
    <w:semiHidden/>
    <w:unhideWhenUsed/>
    <w:rsid w:val="00D926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chiaro">
    <w:name w:val="Light List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D9260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D9260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gliachiara">
    <w:name w:val="Light Grid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D9260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Elencoscuro">
    <w:name w:val="Dark List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D9260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customStyle="1" w:styleId="Tabellaelenco1chiara1">
    <w:name w:val="Tabella elenco 1 chiara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1chiara-colore11">
    <w:name w:val="Tabella elenco 1 chiara - colore 1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elenco1chiara-colore21">
    <w:name w:val="Tabella elenco 1 chiara - colore 2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elenco1chiara-colore31">
    <w:name w:val="Tabella elenco 1 chiara - colore 3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elenco1chiara-colore41">
    <w:name w:val="Tabella elenco 1 chiara - colore 4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elenco1chiara-colore51">
    <w:name w:val="Tabella elenco 1 chiara - colore 5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elenco1chiara-colore61">
    <w:name w:val="Tabella elenco 1 chiara - colore 61"/>
    <w:basedOn w:val="Tabellanormale"/>
    <w:uiPriority w:val="46"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laelenco21">
    <w:name w:val="Tabella elenco 2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2-colore11">
    <w:name w:val="Tabella elenco 2 - colore 1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elenco2-colore21">
    <w:name w:val="Tabella elenco 2 - colore 2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elenco2-colore31">
    <w:name w:val="Tabella elenco 2 - colore 3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elenco2-colore41">
    <w:name w:val="Tabella elenco 2 - colore 4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elenco2-colore51">
    <w:name w:val="Tabella elenco 2 - colore 5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elenco2-colore61">
    <w:name w:val="Tabella elenco 2 - colore 61"/>
    <w:basedOn w:val="Tabellanormale"/>
    <w:uiPriority w:val="47"/>
    <w:rsid w:val="00D9260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Elencotab31">
    <w:name w:val="Elenco tab. 3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laelenco3-colore11">
    <w:name w:val="Tabella elenco 3 - colore 1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Tabellaelenco3-colore21">
    <w:name w:val="Tabella elenco 3 - colore 2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Tabellaelenco3-colore31">
    <w:name w:val="Tabella elenco 3 - colore 3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laelenco3-colore41">
    <w:name w:val="Tabella elenco 3 - colore 4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laelenco3-colore51">
    <w:name w:val="Tabella elenco 3 - colore 5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Tabellaelenco3-colore61">
    <w:name w:val="Tabella elenco 3 - colore 6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Elencotab41">
    <w:name w:val="Elenco tab. 4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4-colore11">
    <w:name w:val="Tabella elenco 4 - colore 1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elenco4-colore21">
    <w:name w:val="Tabella elenco 4 - colore 2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elenco4-colore31">
    <w:name w:val="Tabella elenco 4 - colore 3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elenco4-colore41">
    <w:name w:val="Tabella elenco 4 - colore 4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elenco4-colore51">
    <w:name w:val="Tabella elenco 4 - colore 5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elenco4-colore61">
    <w:name w:val="Tabella elenco 4 - colore 6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laelenco5scura1">
    <w:name w:val="Tabella elenco 5 scura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11">
    <w:name w:val="Tabella elenco 5 scura - colore 1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21">
    <w:name w:val="Tabella elenco 5 scura - colore 2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31">
    <w:name w:val="Tabella elenco 5 scura - colore 3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41">
    <w:name w:val="Tabella elenco 5 scura - colore 4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51">
    <w:name w:val="Tabella elenco 5 scura - colore 5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5scura-colore61">
    <w:name w:val="Tabella elenco 5 scura - colore 61"/>
    <w:basedOn w:val="Tabellanormale"/>
    <w:uiPriority w:val="50"/>
    <w:rsid w:val="00D9260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laelenco6acolori1">
    <w:name w:val="Tabella elenco 6 a colori1"/>
    <w:basedOn w:val="Tabellanormale"/>
    <w:uiPriority w:val="51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elenco6acolori-colore11">
    <w:name w:val="Tabella elenco 6 a colori - colore 11"/>
    <w:basedOn w:val="Tabellanormale"/>
    <w:uiPriority w:val="51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elenco6acolori-colore21">
    <w:name w:val="Tabella elenco 6 a colori - colore 21"/>
    <w:basedOn w:val="Tabellanormale"/>
    <w:uiPriority w:val="51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elenco6acolori-colore31">
    <w:name w:val="Tabella elenco 6 a colori - colore 31"/>
    <w:basedOn w:val="Tabellanormale"/>
    <w:uiPriority w:val="51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elenco6acolori-colore41">
    <w:name w:val="Tabella elenco 6 a colori - colore 41"/>
    <w:basedOn w:val="Tabellanormale"/>
    <w:uiPriority w:val="51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elenco6acolori-colore51">
    <w:name w:val="Tabella elenco 6 a colori - colore 51"/>
    <w:basedOn w:val="Tabellanormale"/>
    <w:uiPriority w:val="51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elenco6acolori-colore61">
    <w:name w:val="Tabella elenco 6 a colori - colore 61"/>
    <w:basedOn w:val="Tabellanormale"/>
    <w:uiPriority w:val="51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laelenco7acolori1">
    <w:name w:val="Tabella elenco 7 a colori1"/>
    <w:basedOn w:val="Tabellanormale"/>
    <w:uiPriority w:val="52"/>
    <w:rsid w:val="00D9260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11">
    <w:name w:val="Tabella elenco 7 a colori - colore 11"/>
    <w:basedOn w:val="Tabellanormale"/>
    <w:uiPriority w:val="52"/>
    <w:rsid w:val="00D9260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21">
    <w:name w:val="Tabella elenco 7 a colori - colore 21"/>
    <w:basedOn w:val="Tabellanormale"/>
    <w:uiPriority w:val="52"/>
    <w:rsid w:val="00D9260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31">
    <w:name w:val="Tabella elenco 7 a colori - colore 31"/>
    <w:basedOn w:val="Tabellanormale"/>
    <w:uiPriority w:val="52"/>
    <w:rsid w:val="00D9260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41">
    <w:name w:val="Tabella elenco 7 a colori - colore 41"/>
    <w:basedOn w:val="Tabellanormale"/>
    <w:uiPriority w:val="52"/>
    <w:rsid w:val="00D9260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51">
    <w:name w:val="Tabella elenco 7 a colori - colore 51"/>
    <w:basedOn w:val="Tabellanormale"/>
    <w:uiPriority w:val="52"/>
    <w:rsid w:val="00D9260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aelenco7acolori-colore61">
    <w:name w:val="Tabella elenco 7 a colori - colore 61"/>
    <w:basedOn w:val="Tabellanormale"/>
    <w:uiPriority w:val="52"/>
    <w:rsid w:val="00D9260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D9260E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D9260E"/>
    <w:rPr>
      <w:rFonts w:ascii="Century Gothic" w:hAnsi="Century Gothic"/>
      <w:sz w:val="18"/>
      <w:szCs w:val="22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D9260E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colonne1">
    <w:name w:val="Table Columns 1"/>
    <w:basedOn w:val="Tabellanormale"/>
    <w:uiPriority w:val="99"/>
    <w:semiHidden/>
    <w:unhideWhenUsed/>
    <w:rsid w:val="00D9260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D9260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D9260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D9260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D9260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e"/>
    <w:link w:val="FirmaCarattere"/>
    <w:uiPriority w:val="99"/>
    <w:semiHidden/>
    <w:unhideWhenUsed/>
    <w:rsid w:val="00D9260E"/>
    <w:pPr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Tabellasemplice1">
    <w:name w:val="Table Simple 1"/>
    <w:basedOn w:val="Tabellanormale"/>
    <w:uiPriority w:val="99"/>
    <w:semiHidden/>
    <w:unhideWhenUsed/>
    <w:rsid w:val="00D92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D92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D926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D926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ice1">
    <w:name w:val="index 1"/>
    <w:basedOn w:val="Normale"/>
    <w:next w:val="Normale"/>
    <w:autoRedefine/>
    <w:uiPriority w:val="99"/>
    <w:semiHidden/>
    <w:unhideWhenUsed/>
    <w:rsid w:val="00D9260E"/>
    <w:pPr>
      <w:ind w:left="180" w:hanging="18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D9260E"/>
    <w:pPr>
      <w:ind w:left="360" w:hanging="18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D9260E"/>
    <w:pPr>
      <w:ind w:left="540" w:hanging="18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D9260E"/>
    <w:pPr>
      <w:ind w:left="720" w:hanging="18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D9260E"/>
    <w:pPr>
      <w:ind w:left="900" w:hanging="18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D9260E"/>
    <w:pPr>
      <w:ind w:left="1080" w:hanging="18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D9260E"/>
    <w:pPr>
      <w:ind w:left="1260" w:hanging="18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D9260E"/>
    <w:pPr>
      <w:ind w:left="1440" w:hanging="18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D9260E"/>
    <w:pPr>
      <w:ind w:left="1620" w:hanging="18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D9260E"/>
    <w:rPr>
      <w:rFonts w:eastAsiaTheme="majorEastAsia" w:cstheme="majorBidi"/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9260E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D9260E"/>
    <w:rPr>
      <w:rFonts w:ascii="Consolas" w:hAnsi="Consolas"/>
      <w:sz w:val="21"/>
      <w:szCs w:val="21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D9260E"/>
    <w:pPr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D9260E"/>
    <w:rPr>
      <w:rFonts w:ascii="Century Gothic" w:hAnsi="Century Gothic"/>
      <w:sz w:val="18"/>
      <w:szCs w:val="22"/>
    </w:rPr>
  </w:style>
  <w:style w:type="table" w:styleId="Grigliatabella1">
    <w:name w:val="Table Grid 1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D9260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D9260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D9260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D9260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D9260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D9260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chiara1">
    <w:name w:val="Griglia tabella chiara1"/>
    <w:basedOn w:val="Tabellanormale"/>
    <w:uiPriority w:val="40"/>
    <w:rsid w:val="00D9260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griglia1chiara1">
    <w:name w:val="Tabella griglia 1 chiara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11">
    <w:name w:val="Tabella griglia 1 chiara - colore 1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21">
    <w:name w:val="Tabella griglia 1 chiara - colore 2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31">
    <w:name w:val="Tabella griglia 1 chiara - colore 3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41">
    <w:name w:val="Tabella griglia 1 chiara - colore 4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51">
    <w:name w:val="Tabella griglia 1 chiara - colore 5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1chiara-colore61">
    <w:name w:val="Tabella griglia 1 chiara - colore 61"/>
    <w:basedOn w:val="Tabellanormale"/>
    <w:uiPriority w:val="46"/>
    <w:rsid w:val="00D9260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21">
    <w:name w:val="Tabella griglia 2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griglia2-colore21">
    <w:name w:val="Tabella griglia 2 - colore 2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griglia2-colore31">
    <w:name w:val="Tabella griglia 2 - colore 3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griglia2-colore41">
    <w:name w:val="Tabella griglia 2 - colore 4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griglia2-colore51">
    <w:name w:val="Tabella griglia 2 - colore 5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griglia2-colore61">
    <w:name w:val="Tabella griglia 2 - colore 61"/>
    <w:basedOn w:val="Tabellanormale"/>
    <w:uiPriority w:val="47"/>
    <w:rsid w:val="00D9260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gliatab31">
    <w:name w:val="Griglia tab. 3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3-colore11">
    <w:name w:val="Tabella griglia 3 - colore 1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ellagriglia3-colore21">
    <w:name w:val="Tabella griglia 3 - colore 2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ellagriglia3-colore31">
    <w:name w:val="Tabella griglia 3 - colore 3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lagriglia3-colore41">
    <w:name w:val="Tabella griglia 3 - colore 4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ellagriglia3-colore61">
    <w:name w:val="Tabella griglia 3 - colore 61"/>
    <w:basedOn w:val="Tabellanormale"/>
    <w:uiPriority w:val="48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gliatab41">
    <w:name w:val="Griglia tab. 4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4-colore11">
    <w:name w:val="Tabella griglia 4 - colore 1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griglia4-colore21">
    <w:name w:val="Tabella griglia 4 - colore 2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griglia4-colore31">
    <w:name w:val="Tabella griglia 4 - colore 3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griglia4-colore41">
    <w:name w:val="Tabella griglia 4 - colore 4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griglia4-colore51">
    <w:name w:val="Tabella griglia 4 - colore 5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D9260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lagriglia5scura1">
    <w:name w:val="Tabella griglia 5 scura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Tabellagriglia5scura-colore21">
    <w:name w:val="Tabella griglia 5 scura - colore 2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lagriglia5scura-colore41">
    <w:name w:val="Tabella griglia 5 scura - colore 4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lagriglia5scura-colore51">
    <w:name w:val="Tabella griglia 5 scura - colore 5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Tabellagriglia5scura-colore61">
    <w:name w:val="Tabella griglia 5 scura - colore 61"/>
    <w:basedOn w:val="Tabellanormale"/>
    <w:uiPriority w:val="50"/>
    <w:rsid w:val="00D926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lagriglia6acolori1">
    <w:name w:val="Tabella griglia 6 a colori1"/>
    <w:basedOn w:val="Tabellanormale"/>
    <w:uiPriority w:val="51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agriglia6acolori-colore11">
    <w:name w:val="Tabella griglia 6 a colori - colore 11"/>
    <w:basedOn w:val="Tabellanormale"/>
    <w:uiPriority w:val="51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Tabellagriglia6acolori-colore21">
    <w:name w:val="Tabella griglia 6 a colori - colore 21"/>
    <w:basedOn w:val="Tabellanormale"/>
    <w:uiPriority w:val="51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lagriglia6acolori-colore41">
    <w:name w:val="Tabella griglia 6 a colori - colore 41"/>
    <w:basedOn w:val="Tabellanormale"/>
    <w:uiPriority w:val="51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lagriglia7acolori1">
    <w:name w:val="Tabella griglia 7 a colori1"/>
    <w:basedOn w:val="Tabellanormale"/>
    <w:uiPriority w:val="52"/>
    <w:rsid w:val="00D9260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lagriglia7acolori-colore11">
    <w:name w:val="Tabella griglia 7 a colori - colore 11"/>
    <w:basedOn w:val="Tabellanormale"/>
    <w:uiPriority w:val="52"/>
    <w:rsid w:val="00D9260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Tabellagriglia7acolori-colore21">
    <w:name w:val="Tabella griglia 7 a colori - colore 21"/>
    <w:basedOn w:val="Tabellanormale"/>
    <w:uiPriority w:val="52"/>
    <w:rsid w:val="00D9260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Tabellagriglia7acolori-colore31">
    <w:name w:val="Tabella griglia 7 a colori - colore 31"/>
    <w:basedOn w:val="Tabellanormale"/>
    <w:uiPriority w:val="52"/>
    <w:rsid w:val="00D9260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lagriglia7acolori-colore41">
    <w:name w:val="Tabella griglia 7 a colori - colore 41"/>
    <w:basedOn w:val="Tabellanormale"/>
    <w:uiPriority w:val="52"/>
    <w:rsid w:val="00D9260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lagriglia7acolori-colore51">
    <w:name w:val="Tabella griglia 7 a colori - colore 51"/>
    <w:basedOn w:val="Tabellanormale"/>
    <w:uiPriority w:val="52"/>
    <w:rsid w:val="00D9260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Tabellagriglia7acolori-colore61">
    <w:name w:val="Tabella griglia 7 a colori - colore 61"/>
    <w:basedOn w:val="Tabellanormale"/>
    <w:uiPriority w:val="52"/>
    <w:rsid w:val="00D9260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laWeb1">
    <w:name w:val="Table Web 1"/>
    <w:basedOn w:val="Tabellanormale"/>
    <w:uiPriority w:val="99"/>
    <w:semiHidden/>
    <w:unhideWhenUsed/>
    <w:rsid w:val="00D9260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D9260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D9260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notaapidipagina">
    <w:name w:val="footnote reference"/>
    <w:basedOn w:val="Carpredefinitoparagrafo"/>
    <w:uiPriority w:val="99"/>
    <w:semiHidden/>
    <w:unhideWhenUsed/>
    <w:rsid w:val="00D9260E"/>
    <w:rPr>
      <w:rFonts w:ascii="Century Gothic" w:hAnsi="Century Gothic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260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260E"/>
    <w:rPr>
      <w:rFonts w:ascii="Century Gothic" w:hAnsi="Century Gothic"/>
      <w:sz w:val="20"/>
      <w:szCs w:val="20"/>
    </w:rPr>
  </w:style>
  <w:style w:type="character" w:styleId="Numeroriga">
    <w:name w:val="line number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table" w:styleId="Tabellaeffetti3D1">
    <w:name w:val="Table 3D effects 1"/>
    <w:basedOn w:val="Tabellanormale"/>
    <w:uiPriority w:val="99"/>
    <w:semiHidden/>
    <w:unhideWhenUsed/>
    <w:rsid w:val="00D9260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D9260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D9260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D92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semiHidden/>
    <w:qFormat/>
    <w:rsid w:val="00D9260E"/>
    <w:rPr>
      <w:rFonts w:ascii="Century Gothic" w:hAnsi="Century Gothic"/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9260E"/>
    <w:rPr>
      <w:rFonts w:ascii="Century Gothic" w:hAnsi="Century Gothic"/>
      <w:color w:val="704404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D9260E"/>
    <w:rPr>
      <w:rFonts w:ascii="Century Gothic" w:hAnsi="Century Gothic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260E"/>
    <w:pPr>
      <w:spacing w:after="200"/>
    </w:pPr>
    <w:rPr>
      <w:i/>
      <w:iCs/>
      <w:color w:val="775F55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la\AppData\Roaming\Microsoft\Templates\Curriculum%20grigio%20bl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734D8CA70C42F3AC96A44D08157F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410A3D-12C0-41BF-B65E-ABBFC978ECB5}"/>
      </w:docPartPr>
      <w:docPartBody>
        <w:p w:rsidR="00D4071B" w:rsidRDefault="001C3F8A">
          <w:pPr>
            <w:pStyle w:val="75734D8CA70C42F3AC96A44D08157F23"/>
          </w:pPr>
          <w:r w:rsidRPr="00636C45">
            <w:rPr>
              <w:noProof/>
              <w:lang w:bidi="it-IT"/>
            </w:rPr>
            <w:t>Contatto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654"/>
    <w:rsid w:val="001C3F8A"/>
    <w:rsid w:val="00264654"/>
    <w:rsid w:val="00420DD5"/>
    <w:rsid w:val="00547111"/>
    <w:rsid w:val="00573968"/>
    <w:rsid w:val="005A0E40"/>
    <w:rsid w:val="005C3184"/>
    <w:rsid w:val="00733A18"/>
    <w:rsid w:val="007B1111"/>
    <w:rsid w:val="00874D67"/>
    <w:rsid w:val="008E36CB"/>
    <w:rsid w:val="00A062E4"/>
    <w:rsid w:val="00B82CDF"/>
    <w:rsid w:val="00B86B0F"/>
    <w:rsid w:val="00C30F5C"/>
    <w:rsid w:val="00C738E7"/>
    <w:rsid w:val="00D4071B"/>
    <w:rsid w:val="00E046A0"/>
    <w:rsid w:val="00F024BC"/>
    <w:rsid w:val="00F272FB"/>
    <w:rsid w:val="00FB2C97"/>
    <w:rsid w:val="00FC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szCs w:val="26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5734D8CA70C42F3AC96A44D08157F23">
    <w:name w:val="75734D8CA70C42F3AC96A44D08157F23"/>
  </w:style>
  <w:style w:type="character" w:styleId="Collegamentoipertestuale">
    <w:name w:val="Hyperlink"/>
    <w:basedOn w:val="Carpredefinitoparagrafo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entury Gothic" w:eastAsiaTheme="majorEastAsia" w:hAnsi="Century Gothic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2209D-1EFD-483C-84D3-956B6A82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C:\Users\merla\AppData\Roaming\Microsoft\Templates\Curriculum grigio blu.dotx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2023-11-15T14:58:00Z</dcterms:created>
  <dcterms:modified xsi:type="dcterms:W3CDTF">2023-11-15T14:59:00Z</dcterms:modified>
</cp:coreProperties>
</file>